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D5" w:rsidRPr="00C71D95" w:rsidRDefault="005D07D5" w:rsidP="00B34E03">
      <w:pPr>
        <w:shd w:val="clear" w:color="auto" w:fill="FFFFFF"/>
        <w:tabs>
          <w:tab w:val="left" w:pos="9214"/>
        </w:tabs>
        <w:jc w:val="center"/>
        <w:rPr>
          <w:b/>
          <w:sz w:val="36"/>
          <w:szCs w:val="36"/>
        </w:rPr>
      </w:pPr>
      <w:r w:rsidRPr="00C71D95">
        <w:rPr>
          <w:b/>
          <w:sz w:val="36"/>
          <w:szCs w:val="36"/>
        </w:rPr>
        <w:t>СЕЛЬСКАЯ ДУМА</w:t>
      </w:r>
    </w:p>
    <w:p w:rsidR="005D07D5" w:rsidRPr="00C71D95" w:rsidRDefault="005D07D5" w:rsidP="00C71D95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71D95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Деревня Песочня</w:t>
      </w:r>
      <w:r w:rsidRPr="00C71D95">
        <w:rPr>
          <w:b/>
          <w:sz w:val="28"/>
          <w:szCs w:val="28"/>
        </w:rPr>
        <w:t>»</w:t>
      </w:r>
    </w:p>
    <w:p w:rsidR="005D07D5" w:rsidRDefault="005D07D5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5D07D5" w:rsidRPr="00C71D95" w:rsidRDefault="005D07D5" w:rsidP="00B34E03">
      <w:pPr>
        <w:shd w:val="clear" w:color="auto" w:fill="FFFFFF"/>
        <w:tabs>
          <w:tab w:val="left" w:pos="9214"/>
        </w:tabs>
        <w:jc w:val="center"/>
        <w:rPr>
          <w:b/>
          <w:sz w:val="36"/>
          <w:szCs w:val="36"/>
        </w:rPr>
      </w:pPr>
      <w:r w:rsidRPr="00C71D95">
        <w:rPr>
          <w:b/>
          <w:sz w:val="36"/>
          <w:szCs w:val="36"/>
        </w:rPr>
        <w:t>РЕШЕНИЕ</w:t>
      </w:r>
    </w:p>
    <w:p w:rsidR="005D07D5" w:rsidRPr="00C71D95" w:rsidRDefault="005D07D5" w:rsidP="00B34E03">
      <w:pPr>
        <w:shd w:val="clear" w:color="auto" w:fill="FFFFFF"/>
        <w:tabs>
          <w:tab w:val="left" w:pos="921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Д.Песочня</w:t>
      </w:r>
    </w:p>
    <w:p w:rsidR="005D07D5" w:rsidRDefault="005D07D5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5D07D5" w:rsidRDefault="005D07D5" w:rsidP="00C71D95">
      <w:pPr>
        <w:shd w:val="clear" w:color="auto" w:fill="FFFFFF"/>
        <w:tabs>
          <w:tab w:val="left" w:pos="9214"/>
        </w:tabs>
        <w:spacing w:line="69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от 23 июня </w:t>
      </w:r>
      <w:r w:rsidRPr="00334C2E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>года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№136</w:t>
      </w:r>
    </w:p>
    <w:p w:rsidR="005D07D5" w:rsidRPr="00C71D95" w:rsidRDefault="005D07D5" w:rsidP="00C71D95">
      <w:pPr>
        <w:shd w:val="clear" w:color="auto" w:fill="FFFFFF"/>
        <w:tabs>
          <w:tab w:val="left" w:pos="9214"/>
        </w:tabs>
        <w:spacing w:line="698" w:lineRule="exact"/>
      </w:pP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 w:rsidRPr="00864937">
        <w:rPr>
          <w:b/>
          <w:sz w:val="26"/>
          <w:szCs w:val="26"/>
        </w:rPr>
        <w:t>Об утверждении</w:t>
      </w:r>
      <w:r>
        <w:rPr>
          <w:b/>
          <w:sz w:val="26"/>
          <w:szCs w:val="26"/>
        </w:rPr>
        <w:t xml:space="preserve"> порядка опубликования</w:t>
      </w: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Ежеквартальных сведенийо численности </w:t>
      </w: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служащих органов местного </w:t>
      </w: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самоуправления сельского  поселения «Деревня Песочня», </w:t>
      </w: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работников муниципальных </w:t>
      </w: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учреждений сельского поселения«Деревня Песочня» </w:t>
      </w: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фактических затрат на их </w:t>
      </w:r>
    </w:p>
    <w:p w:rsidR="005D07D5" w:rsidRDefault="005D07D5" w:rsidP="00DE62BF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денежное содержание</w:t>
      </w:r>
    </w:p>
    <w:p w:rsidR="005D07D5" w:rsidRPr="00864937" w:rsidRDefault="005D07D5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Федерации», Уставом сельского поселения «Деревня Песочня», </w:t>
      </w:r>
    </w:p>
    <w:p w:rsidR="005D07D5" w:rsidRPr="00334C2E" w:rsidRDefault="005D07D5" w:rsidP="00B34E0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Сельская Дума сельского поселения </w:t>
      </w:r>
    </w:p>
    <w:p w:rsidR="005D07D5" w:rsidRPr="00334C2E" w:rsidRDefault="005D07D5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5D07D5" w:rsidRPr="0083554F" w:rsidRDefault="005D07D5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5D07D5" w:rsidRDefault="005D07D5" w:rsidP="00DE62BF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Порядок опубликования</w:t>
      </w:r>
      <w:r w:rsidRPr="00DE62BF">
        <w:rPr>
          <w:rFonts w:ascii="Times New Roman" w:hAnsi="Times New Roman" w:cs="Times New Roman"/>
          <w:sz w:val="28"/>
          <w:szCs w:val="28"/>
        </w:rPr>
        <w:t xml:space="preserve"> ежеквартальных сведен</w:t>
      </w:r>
      <w:r>
        <w:rPr>
          <w:rFonts w:ascii="Times New Roman" w:hAnsi="Times New Roman" w:cs="Times New Roman"/>
          <w:sz w:val="28"/>
          <w:szCs w:val="28"/>
        </w:rPr>
        <w:t xml:space="preserve">ий о численности муниципальных </w:t>
      </w:r>
      <w:r w:rsidRPr="00DE62BF">
        <w:rPr>
          <w:rFonts w:ascii="Times New Roman" w:hAnsi="Times New Roman" w:cs="Times New Roman"/>
          <w:sz w:val="28"/>
          <w:szCs w:val="28"/>
        </w:rPr>
        <w:t>служащих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 сельского поселения «Деревня Песочня», работников муниципальных учреждений сельского поселения «Деревня Песочня» и фактических затрат на их денежное содержаниесогласно приложению.</w:t>
      </w:r>
    </w:p>
    <w:p w:rsidR="005D07D5" w:rsidRDefault="005D07D5" w:rsidP="00B34E03">
      <w:pPr>
        <w:widowControl/>
        <w:ind w:left="-142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2.Настоящее Решение вступает в силу со дня официального обнародования.</w:t>
      </w: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З.С.Магомедэминова</w:t>
      </w: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7D5" w:rsidRDefault="005D07D5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07D5" w:rsidRDefault="005D07D5"/>
    <w:p w:rsidR="005D07D5" w:rsidRDefault="005D07D5"/>
    <w:p w:rsidR="005D07D5" w:rsidRDefault="005D07D5"/>
    <w:p w:rsidR="005D07D5" w:rsidRPr="00B34E03" w:rsidRDefault="005D07D5">
      <w:pPr>
        <w:rPr>
          <w:sz w:val="24"/>
          <w:szCs w:val="24"/>
        </w:rPr>
      </w:pPr>
    </w:p>
    <w:p w:rsidR="005D07D5" w:rsidRDefault="005D07D5" w:rsidP="00B34E03">
      <w:pPr>
        <w:jc w:val="right"/>
        <w:rPr>
          <w:sz w:val="24"/>
          <w:szCs w:val="24"/>
        </w:rPr>
      </w:pPr>
    </w:p>
    <w:p w:rsidR="005D07D5" w:rsidRDefault="005D07D5" w:rsidP="00B34E03">
      <w:pPr>
        <w:jc w:val="right"/>
        <w:rPr>
          <w:sz w:val="24"/>
          <w:szCs w:val="24"/>
        </w:rPr>
      </w:pPr>
    </w:p>
    <w:p w:rsidR="005D07D5" w:rsidRPr="00C71D95" w:rsidRDefault="005D07D5" w:rsidP="00B34E03">
      <w:pPr>
        <w:jc w:val="right"/>
        <w:rPr>
          <w:b/>
          <w:sz w:val="24"/>
          <w:szCs w:val="24"/>
        </w:rPr>
      </w:pPr>
      <w:r w:rsidRPr="00C71D95">
        <w:rPr>
          <w:b/>
          <w:sz w:val="24"/>
          <w:szCs w:val="24"/>
        </w:rPr>
        <w:t xml:space="preserve">Приложение </w:t>
      </w:r>
    </w:p>
    <w:p w:rsidR="005D07D5" w:rsidRDefault="005D07D5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 к Решению Сельской Думы </w:t>
      </w:r>
    </w:p>
    <w:p w:rsidR="005D07D5" w:rsidRDefault="005D07D5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Песочня</w:t>
      </w:r>
      <w:r w:rsidRPr="00B34E03">
        <w:rPr>
          <w:sz w:val="24"/>
          <w:szCs w:val="24"/>
        </w:rPr>
        <w:t xml:space="preserve">» </w:t>
      </w:r>
    </w:p>
    <w:p w:rsidR="005D07D5" w:rsidRDefault="005D07D5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23.06.</w:t>
      </w:r>
      <w:r w:rsidRPr="00B34E03">
        <w:rPr>
          <w:sz w:val="24"/>
          <w:szCs w:val="24"/>
        </w:rPr>
        <w:t>20</w:t>
      </w:r>
      <w:r>
        <w:rPr>
          <w:sz w:val="24"/>
          <w:szCs w:val="24"/>
        </w:rPr>
        <w:t>20г.№ 136</w:t>
      </w:r>
    </w:p>
    <w:p w:rsidR="005D07D5" w:rsidRDefault="005D07D5" w:rsidP="00B34E03">
      <w:pPr>
        <w:jc w:val="right"/>
        <w:rPr>
          <w:sz w:val="24"/>
          <w:szCs w:val="24"/>
        </w:rPr>
      </w:pPr>
    </w:p>
    <w:p w:rsidR="005D07D5" w:rsidRDefault="005D07D5" w:rsidP="00B34E03">
      <w:pPr>
        <w:jc w:val="center"/>
        <w:rPr>
          <w:b/>
          <w:sz w:val="26"/>
          <w:szCs w:val="26"/>
        </w:rPr>
      </w:pPr>
    </w:p>
    <w:p w:rsidR="005D07D5" w:rsidRDefault="005D07D5" w:rsidP="00B34E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ОПУБЛИКОВАНИЯ ЕЖЕКВАРТАЛЬНЫХ СВЕДЕНИЙ О ЧИСЛЕННОСТИ МУНИЦИПАЛЬНЫХ СЛУЖАЩИХ ОРГАНОВ МЕСТНОГО САМОУПРАВЛЕНИЯ СЕЛЬСКОГО ПОСЕЛЕНИЯ «ДЕРЕВНЯ ПЕСОЧНЯ», РАБОТНИКОВ МУНИЦИПАЛЬНЫХ УЧРЕЖДЕНИЙ СЕЛЬСКОГО ПОСЕЛЕНИЯ «ДЕРЕВНЯ ПЕСОЧНЯ» И ФАКТИЧЕСКИХ ЗАТРАТ НА ИХ ДЕНЕЖНОЕ СОДЕРЖАНИЕ</w:t>
      </w:r>
    </w:p>
    <w:p w:rsidR="005D07D5" w:rsidRDefault="005D07D5" w:rsidP="001C3881">
      <w:pPr>
        <w:ind w:firstLine="709"/>
        <w:jc w:val="both"/>
        <w:rPr>
          <w:b/>
          <w:sz w:val="26"/>
          <w:szCs w:val="26"/>
        </w:rPr>
      </w:pPr>
    </w:p>
    <w:p w:rsidR="005D07D5" w:rsidRDefault="005D07D5" w:rsidP="001C3881">
      <w:pPr>
        <w:ind w:firstLine="709"/>
        <w:jc w:val="both"/>
        <w:rPr>
          <w:sz w:val="26"/>
          <w:szCs w:val="26"/>
        </w:rPr>
      </w:pPr>
      <w:r w:rsidRPr="00DE62BF">
        <w:rPr>
          <w:sz w:val="26"/>
          <w:szCs w:val="26"/>
        </w:rPr>
        <w:t>1. Настоящий Порядок опубликования ежеквартальных сведений о численности муниципальных служащих органов местного самоуправления сельско</w:t>
      </w:r>
      <w:r>
        <w:rPr>
          <w:sz w:val="26"/>
          <w:szCs w:val="26"/>
        </w:rPr>
        <w:t>го поселения «Деревня Песочня</w:t>
      </w:r>
      <w:r w:rsidRPr="00DE62BF">
        <w:rPr>
          <w:sz w:val="26"/>
          <w:szCs w:val="26"/>
        </w:rPr>
        <w:t>», работников муниципальных учреждений сел</w:t>
      </w:r>
      <w:r>
        <w:rPr>
          <w:sz w:val="26"/>
          <w:szCs w:val="26"/>
        </w:rPr>
        <w:t>ьского поселения «Деревня Песочня</w:t>
      </w:r>
      <w:r w:rsidRPr="00DE62BF">
        <w:rPr>
          <w:sz w:val="26"/>
          <w:szCs w:val="26"/>
        </w:rPr>
        <w:t>» 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5D07D5" w:rsidRPr="00C71D95" w:rsidRDefault="005D07D5" w:rsidP="00C71D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Информация о численности муниципальных служащих органов местного самоуправления сельского поселения «Деревня Песочня», работников муниципальных учреждений сельского поселения «Деревня Песочня» и фактических затрат на их денежное содержание представляются уполномоченными лицами указанных органов ежеквартально, в срок до 15 числа месяца, следующего за отчетным периодом, в Отдел финансов администрации муниципального района « Перемышльский район».</w:t>
      </w:r>
    </w:p>
    <w:p w:rsidR="005D07D5" w:rsidRDefault="005D07D5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Уполномоченные лица органов местного самоуправления сельского поселения «Деревня Песочня»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отчётности об исполнении бюджета сельского поселения «Деревня Песочня», другой официальной отчётности.</w:t>
      </w:r>
    </w:p>
    <w:p w:rsidR="005D07D5" w:rsidRDefault="005D07D5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5.На основании представленной информации, Отдел финансов администрации муниципального района «Перемышльский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сельского поселения «Деревня Песочня», работников муниципальных учреждений сельского поселения «Деревня Песочня» фактических расходов на их денежное содержание, по форме согласно приложению, к настоящему Порядку. </w:t>
      </w:r>
    </w:p>
    <w:p w:rsidR="005D07D5" w:rsidRPr="00DE62BF" w:rsidRDefault="005D07D5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6.Ежеквартальные сведения о численности муниципальных служащих органов местного самоуправления «Деревня Песочня», работников муниципальных учреждений сельского поселения «Деревня Песочня» и фактических расходов на их денежное содержание подлежат официальному опубликованию в районной газете «Наша жизнь» не позднее 20 числа месяца, следующего за отчетным периодом.</w:t>
      </w:r>
    </w:p>
    <w:p w:rsidR="005D07D5" w:rsidRDefault="005D07D5" w:rsidP="00B34E03">
      <w:pPr>
        <w:jc w:val="both"/>
        <w:rPr>
          <w:sz w:val="26"/>
          <w:szCs w:val="26"/>
        </w:rPr>
      </w:pPr>
    </w:p>
    <w:p w:rsidR="005D07D5" w:rsidRDefault="005D07D5" w:rsidP="00576FE2">
      <w:pPr>
        <w:tabs>
          <w:tab w:val="left" w:pos="1050"/>
        </w:tabs>
        <w:rPr>
          <w:sz w:val="26"/>
          <w:szCs w:val="26"/>
        </w:rPr>
      </w:pP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 w:rsidRPr="00576FE2">
        <w:rPr>
          <w:b/>
          <w:sz w:val="26"/>
          <w:szCs w:val="26"/>
        </w:rPr>
        <w:t>Приложение</w:t>
      </w: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опубликования ежеквартальных </w:t>
      </w: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сведений о численности муниципальных служащих </w:t>
      </w: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органов местного самоуправления </w:t>
      </w: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B32663">
        <w:rPr>
          <w:sz w:val="26"/>
          <w:szCs w:val="26"/>
        </w:rPr>
        <w:t>ельско</w:t>
      </w:r>
      <w:r>
        <w:rPr>
          <w:sz w:val="26"/>
          <w:szCs w:val="26"/>
        </w:rPr>
        <w:t>го поселения «Деревня Песочня</w:t>
      </w:r>
      <w:r w:rsidRPr="00B32663">
        <w:rPr>
          <w:sz w:val="26"/>
          <w:szCs w:val="26"/>
        </w:rPr>
        <w:t xml:space="preserve">», работников </w:t>
      </w: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муниципальных учреждений </w:t>
      </w: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>сел</w:t>
      </w:r>
      <w:r>
        <w:rPr>
          <w:sz w:val="26"/>
          <w:szCs w:val="26"/>
        </w:rPr>
        <w:t>ьского поселения «Деревня Песочня</w:t>
      </w:r>
      <w:r w:rsidRPr="00B32663">
        <w:rPr>
          <w:sz w:val="26"/>
          <w:szCs w:val="26"/>
        </w:rPr>
        <w:t xml:space="preserve">» и фактических затрат </w:t>
      </w:r>
    </w:p>
    <w:p w:rsidR="005D07D5" w:rsidRDefault="005D07D5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на их денежное содержание </w:t>
      </w:r>
    </w:p>
    <w:p w:rsidR="005D07D5" w:rsidRDefault="005D07D5" w:rsidP="00C53668">
      <w:pPr>
        <w:tabs>
          <w:tab w:val="left" w:pos="1050"/>
        </w:tabs>
        <w:rPr>
          <w:sz w:val="26"/>
          <w:szCs w:val="26"/>
        </w:rPr>
      </w:pPr>
    </w:p>
    <w:p w:rsidR="005D07D5" w:rsidRDefault="005D07D5" w:rsidP="00C53668">
      <w:pPr>
        <w:tabs>
          <w:tab w:val="left" w:pos="1050"/>
        </w:tabs>
        <w:rPr>
          <w:sz w:val="26"/>
          <w:szCs w:val="26"/>
        </w:rPr>
      </w:pPr>
    </w:p>
    <w:p w:rsidR="005D07D5" w:rsidRDefault="005D07D5" w:rsidP="00C53668">
      <w:pPr>
        <w:tabs>
          <w:tab w:val="left" w:pos="1050"/>
        </w:tabs>
        <w:rPr>
          <w:sz w:val="26"/>
          <w:szCs w:val="26"/>
        </w:rPr>
      </w:pPr>
    </w:p>
    <w:p w:rsidR="005D07D5" w:rsidRDefault="005D07D5" w:rsidP="00C53668">
      <w:pPr>
        <w:tabs>
          <w:tab w:val="left" w:pos="1050"/>
        </w:tabs>
        <w:rPr>
          <w:sz w:val="26"/>
          <w:szCs w:val="26"/>
        </w:rPr>
      </w:pPr>
    </w:p>
    <w:p w:rsidR="005D07D5" w:rsidRPr="00B32663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5D07D5" w:rsidRPr="00B32663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5D07D5" w:rsidRPr="00B32663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СВЕДЕНИЯ</w:t>
      </w:r>
    </w:p>
    <w:p w:rsidR="005D07D5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о численности муниципальных служащих органов местного самоуправления сел</w:t>
      </w:r>
      <w:r>
        <w:rPr>
          <w:b/>
          <w:sz w:val="26"/>
          <w:szCs w:val="26"/>
        </w:rPr>
        <w:t>ьского поселения «Деревня Песочня</w:t>
      </w:r>
      <w:r w:rsidRPr="00B32663">
        <w:rPr>
          <w:b/>
          <w:sz w:val="26"/>
          <w:szCs w:val="26"/>
        </w:rPr>
        <w:t xml:space="preserve">», работников муниципальных с учреждений сельского </w:t>
      </w:r>
      <w:r>
        <w:rPr>
          <w:b/>
          <w:sz w:val="26"/>
          <w:szCs w:val="26"/>
        </w:rPr>
        <w:t>поселения «Деревня Песочня</w:t>
      </w:r>
      <w:r w:rsidRPr="00B32663">
        <w:rPr>
          <w:b/>
          <w:sz w:val="26"/>
          <w:szCs w:val="26"/>
        </w:rPr>
        <w:t>» и фактических затрат на их денежное содержание за ____ квартал 20__ года</w:t>
      </w:r>
    </w:p>
    <w:p w:rsidR="005D07D5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5D07D5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с нарастающим итогом с начала года)</w:t>
      </w:r>
    </w:p>
    <w:p w:rsidR="005D07D5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6"/>
        <w:gridCol w:w="3126"/>
        <w:gridCol w:w="3083"/>
      </w:tblGrid>
      <w:tr w:rsidR="005D07D5" w:rsidTr="00DB21CA">
        <w:tc>
          <w:tcPr>
            <w:tcW w:w="3136" w:type="dxa"/>
          </w:tcPr>
          <w:p w:rsidR="005D07D5" w:rsidRPr="00DB21CA" w:rsidRDefault="005D07D5" w:rsidP="00DB21CA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DB21CA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126" w:type="dxa"/>
          </w:tcPr>
          <w:p w:rsidR="005D07D5" w:rsidRPr="00DB21CA" w:rsidRDefault="005D07D5" w:rsidP="00DB21CA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r w:rsidRPr="00DB21CA">
              <w:rPr>
                <w:b/>
                <w:sz w:val="26"/>
                <w:szCs w:val="26"/>
              </w:rPr>
              <w:t>Среднесписочная численность работников, чел</w:t>
            </w:r>
          </w:p>
        </w:tc>
        <w:tc>
          <w:tcPr>
            <w:tcW w:w="3083" w:type="dxa"/>
          </w:tcPr>
          <w:p w:rsidR="005D07D5" w:rsidRPr="00DB21CA" w:rsidRDefault="005D07D5" w:rsidP="00DB21CA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DB21CA">
              <w:rPr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D07D5" w:rsidTr="00DB21CA">
        <w:tc>
          <w:tcPr>
            <w:tcW w:w="3136" w:type="dxa"/>
          </w:tcPr>
          <w:p w:rsidR="005D07D5" w:rsidRPr="00DB21CA" w:rsidRDefault="005D07D5" w:rsidP="00DB21CA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DB21CA">
              <w:rPr>
                <w:sz w:val="26"/>
                <w:szCs w:val="26"/>
              </w:rPr>
              <w:t>Муниципальные служащие органов местного самоуправления сельского поселения «Село Ильинское»</w:t>
            </w:r>
          </w:p>
        </w:tc>
        <w:tc>
          <w:tcPr>
            <w:tcW w:w="3126" w:type="dxa"/>
          </w:tcPr>
          <w:p w:rsidR="005D07D5" w:rsidRPr="00DB21CA" w:rsidRDefault="005D07D5" w:rsidP="00DB21CA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83" w:type="dxa"/>
          </w:tcPr>
          <w:p w:rsidR="005D07D5" w:rsidRPr="00DB21CA" w:rsidRDefault="005D07D5" w:rsidP="00DB21CA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D07D5" w:rsidRPr="00B32663" w:rsidRDefault="005D07D5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sectPr w:rsidR="005D07D5" w:rsidRPr="00B3266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E03"/>
    <w:rsid w:val="000565BD"/>
    <w:rsid w:val="000E35CA"/>
    <w:rsid w:val="0012768B"/>
    <w:rsid w:val="00190EC3"/>
    <w:rsid w:val="001C3881"/>
    <w:rsid w:val="00323513"/>
    <w:rsid w:val="00334C2E"/>
    <w:rsid w:val="00350E66"/>
    <w:rsid w:val="003D3C28"/>
    <w:rsid w:val="00552BAC"/>
    <w:rsid w:val="00575A6D"/>
    <w:rsid w:val="00576FE2"/>
    <w:rsid w:val="005D07D5"/>
    <w:rsid w:val="006168CC"/>
    <w:rsid w:val="00644027"/>
    <w:rsid w:val="007304E3"/>
    <w:rsid w:val="00752B53"/>
    <w:rsid w:val="00790028"/>
    <w:rsid w:val="007B2E83"/>
    <w:rsid w:val="0083554F"/>
    <w:rsid w:val="00864937"/>
    <w:rsid w:val="00876ACE"/>
    <w:rsid w:val="00886A1A"/>
    <w:rsid w:val="008958C1"/>
    <w:rsid w:val="00973F9F"/>
    <w:rsid w:val="009E50D8"/>
    <w:rsid w:val="00B32663"/>
    <w:rsid w:val="00B34E03"/>
    <w:rsid w:val="00C53668"/>
    <w:rsid w:val="00C71D95"/>
    <w:rsid w:val="00C90598"/>
    <w:rsid w:val="00CF3A6C"/>
    <w:rsid w:val="00D466B2"/>
    <w:rsid w:val="00DB21CA"/>
    <w:rsid w:val="00DE5388"/>
    <w:rsid w:val="00DE62BF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4E0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DE62BF"/>
    <w:pPr>
      <w:ind w:left="720"/>
      <w:contextualSpacing/>
    </w:pPr>
  </w:style>
  <w:style w:type="table" w:styleId="TableGrid">
    <w:name w:val="Table Grid"/>
    <w:basedOn w:val="TableNormal"/>
    <w:uiPriority w:val="99"/>
    <w:rsid w:val="00B326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6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F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725</Words>
  <Characters>4136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Main</cp:lastModifiedBy>
  <cp:revision>7</cp:revision>
  <cp:lastPrinted>2020-06-16T08:52:00Z</cp:lastPrinted>
  <dcterms:created xsi:type="dcterms:W3CDTF">2020-06-15T08:07:00Z</dcterms:created>
  <dcterms:modified xsi:type="dcterms:W3CDTF">2022-10-07T06:38:00Z</dcterms:modified>
</cp:coreProperties>
</file>